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2FC3" w14:textId="3231A47B" w:rsidR="004A2BC9" w:rsidRPr="004A2BC9" w:rsidRDefault="005743AB" w:rsidP="00422F38">
      <w:pPr>
        <w:spacing w:line="360" w:lineRule="auto"/>
        <w:jc w:val="right"/>
        <w:rPr>
          <w:bCs/>
        </w:rPr>
      </w:pPr>
      <w:r>
        <w:rPr>
          <w:b/>
        </w:rPr>
        <w:t>Al Comune di Trapani Capofila del Distretto Soci Sanitario 50</w:t>
      </w:r>
    </w:p>
    <w:p w14:paraId="173FE27D" w14:textId="77777777" w:rsidR="00284F57" w:rsidRDefault="00284F57" w:rsidP="00284F57">
      <w:pPr>
        <w:spacing w:line="360" w:lineRule="auto"/>
        <w:jc w:val="both"/>
        <w:rPr>
          <w:b/>
          <w:bCs/>
        </w:rPr>
      </w:pPr>
    </w:p>
    <w:p w14:paraId="369186BE" w14:textId="42E1DAEB" w:rsidR="00284F57" w:rsidRDefault="00284F57" w:rsidP="000C515C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284F57">
        <w:rPr>
          <w:rFonts w:ascii="Times New Roman" w:hAnsi="Times New Roman"/>
          <w:b/>
          <w:bCs/>
        </w:rPr>
        <w:t>ALLEGATO A - PROPOSTA DI PROGETTO E SCHEMA ECONOMICO</w:t>
      </w:r>
    </w:p>
    <w:p w14:paraId="2A08E99A" w14:textId="77777777" w:rsidR="00284F57" w:rsidRPr="00284F57" w:rsidRDefault="00284F57" w:rsidP="000C515C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4C3E6F7C" w14:textId="2CFB0F95" w:rsidR="000C515C" w:rsidRDefault="000C515C" w:rsidP="000C515C">
      <w:pPr>
        <w:spacing w:line="360" w:lineRule="auto"/>
        <w:jc w:val="both"/>
      </w:pPr>
      <w:bookmarkStart w:id="0" w:name="_Hlk219799938"/>
      <w:r w:rsidRPr="000C515C">
        <w:rPr>
          <w:b/>
        </w:rPr>
        <w:t>OGGETTO: Candidatura alla procedura comparativa</w:t>
      </w:r>
      <w:r>
        <w:rPr>
          <w:b/>
        </w:rPr>
        <w:t>,</w:t>
      </w:r>
      <w:r w:rsidRPr="000C515C">
        <w:rPr>
          <w:b/>
        </w:rPr>
        <w:t xml:space="preserve"> ai sensi dell’art. 5</w:t>
      </w:r>
      <w:r w:rsidR="004A0EFA">
        <w:rPr>
          <w:b/>
        </w:rPr>
        <w:t>6</w:t>
      </w:r>
      <w:r w:rsidRPr="000C515C">
        <w:rPr>
          <w:b/>
        </w:rPr>
        <w:t xml:space="preserve">, co. 3 </w:t>
      </w:r>
      <w:proofErr w:type="spellStart"/>
      <w:r w:rsidRPr="000C515C">
        <w:rPr>
          <w:b/>
        </w:rPr>
        <w:t>D.Lgs.</w:t>
      </w:r>
      <w:proofErr w:type="spellEnd"/>
      <w:r w:rsidRPr="000C515C">
        <w:rPr>
          <w:b/>
        </w:rPr>
        <w:t xml:space="preserve"> 17/2017</w:t>
      </w:r>
      <w:r>
        <w:rPr>
          <w:b/>
        </w:rPr>
        <w:t>,</w:t>
      </w:r>
      <w:r w:rsidRPr="000C515C">
        <w:rPr>
          <w:b/>
        </w:rPr>
        <w:t xml:space="preserve"> per lo sviluppo di una co-progettazione mirata al </w:t>
      </w:r>
      <w:r w:rsidR="00793EAE" w:rsidRPr="00793EAE">
        <w:rPr>
          <w:b/>
        </w:rPr>
        <w:t xml:space="preserve">recupero e rifunzionalizzazione del bene confiscato alla criminalità organizzata sito a </w:t>
      </w:r>
      <w:r w:rsidR="00793EAE">
        <w:rPr>
          <w:b/>
        </w:rPr>
        <w:t>T</w:t>
      </w:r>
      <w:r w:rsidR="00793EAE" w:rsidRPr="00793EAE">
        <w:rPr>
          <w:b/>
        </w:rPr>
        <w:t xml:space="preserve">rapani via </w:t>
      </w:r>
      <w:r w:rsidR="00793EAE">
        <w:rPr>
          <w:b/>
        </w:rPr>
        <w:t>D</w:t>
      </w:r>
      <w:r w:rsidR="00793EAE" w:rsidRPr="00793EAE">
        <w:rPr>
          <w:b/>
        </w:rPr>
        <w:t>almazia n.1</w:t>
      </w:r>
      <w:r w:rsidRPr="000C515C">
        <w:rPr>
          <w:b/>
        </w:rPr>
        <w:t>.</w:t>
      </w:r>
      <w:r w:rsidR="005743AB">
        <w:rPr>
          <w:b/>
        </w:rPr>
        <w:t xml:space="preserve"> </w:t>
      </w:r>
      <w:bookmarkStart w:id="1" w:name="_Hlk219106909"/>
      <w:r w:rsidR="005743AB">
        <w:rPr>
          <w:b/>
        </w:rPr>
        <w:t>per le finalità sociali di “Centro Donne Vittime di Violenza”</w:t>
      </w:r>
      <w:bookmarkEnd w:id="1"/>
    </w:p>
    <w:bookmarkEnd w:id="0"/>
    <w:p w14:paraId="11E429D7" w14:textId="77777777" w:rsidR="00284F57" w:rsidRDefault="00284F57" w:rsidP="00284F57">
      <w:pPr>
        <w:spacing w:line="360" w:lineRule="auto"/>
        <w:jc w:val="both"/>
        <w:rPr>
          <w:i/>
          <w:iCs/>
        </w:rPr>
      </w:pPr>
    </w:p>
    <w:p w14:paraId="31D75945" w14:textId="78EC977E" w:rsidR="00284F57" w:rsidRPr="00284F57" w:rsidRDefault="00284F57" w:rsidP="00284F57">
      <w:pPr>
        <w:pStyle w:val="Paragrafoelenco"/>
        <w:numPr>
          <w:ilvl w:val="0"/>
          <w:numId w:val="38"/>
        </w:numPr>
        <w:spacing w:line="360" w:lineRule="auto"/>
        <w:jc w:val="both"/>
        <w:rPr>
          <w:b/>
          <w:bCs/>
        </w:rPr>
      </w:pPr>
      <w:r w:rsidRPr="00284F57">
        <w:rPr>
          <w:b/>
          <w:bCs/>
        </w:rPr>
        <w:t>Proposta di Progetto Propedeutico alla Co-progettazione</w:t>
      </w:r>
    </w:p>
    <w:p w14:paraId="659AA659" w14:textId="77777777" w:rsidR="00284F57" w:rsidRPr="00284F57" w:rsidRDefault="00284F57" w:rsidP="00284F57">
      <w:pPr>
        <w:pStyle w:val="Paragrafoelenco"/>
        <w:spacing w:line="360" w:lineRule="auto"/>
        <w:jc w:val="both"/>
        <w:rPr>
          <w:b/>
          <w:bCs/>
        </w:rPr>
      </w:pPr>
    </w:p>
    <w:p w14:paraId="2D886F47" w14:textId="77777777" w:rsidR="00284F57" w:rsidRPr="00284F57" w:rsidRDefault="00284F57" w:rsidP="00284F57">
      <w:pPr>
        <w:spacing w:line="360" w:lineRule="auto"/>
        <w:jc w:val="both"/>
      </w:pPr>
      <w:r w:rsidRPr="00284F57">
        <w:t>La proposta deve sviluppare i seguenti punti in coerenza con gli obiettivi dell'Art. 3 dell'avviso:</w:t>
      </w:r>
    </w:p>
    <w:p w14:paraId="6621CE02" w14:textId="77777777" w:rsidR="00284F57" w:rsidRPr="00284F57" w:rsidRDefault="00284F57" w:rsidP="00284F57">
      <w:pPr>
        <w:numPr>
          <w:ilvl w:val="0"/>
          <w:numId w:val="34"/>
        </w:numPr>
        <w:spacing w:line="360" w:lineRule="auto"/>
        <w:jc w:val="both"/>
      </w:pPr>
      <w:r w:rsidRPr="00284F57">
        <w:rPr>
          <w:b/>
          <w:bCs/>
        </w:rPr>
        <w:t>Metodologia e Azioni d'Intervento</w:t>
      </w:r>
      <w:r w:rsidRPr="00284F57">
        <w:t>: Descrivere le modalità di gestione del Centro Antiviolenza, inclusi lo sportello di ascolto, il sostegno psicologico e i percorsi di empowerment per donne e minori.</w:t>
      </w:r>
    </w:p>
    <w:p w14:paraId="39E90D0D" w14:textId="77777777" w:rsidR="00284F57" w:rsidRPr="00284F57" w:rsidRDefault="00284F57" w:rsidP="00284F57">
      <w:pPr>
        <w:numPr>
          <w:ilvl w:val="0"/>
          <w:numId w:val="34"/>
        </w:numPr>
        <w:spacing w:line="360" w:lineRule="auto"/>
        <w:jc w:val="both"/>
      </w:pPr>
      <w:r w:rsidRPr="00284F57">
        <w:rPr>
          <w:b/>
          <w:bCs/>
        </w:rPr>
        <w:t>Target e Finalità</w:t>
      </w:r>
      <w:r w:rsidRPr="00284F57">
        <w:t>: Definire i percorsi personalizzati di uscita dalla violenza e di accompagnamento al lavoro.</w:t>
      </w:r>
    </w:p>
    <w:p w14:paraId="3CA67BE5" w14:textId="77777777" w:rsidR="00284F57" w:rsidRPr="00284F57" w:rsidRDefault="00284F57" w:rsidP="00284F57">
      <w:pPr>
        <w:numPr>
          <w:ilvl w:val="0"/>
          <w:numId w:val="34"/>
        </w:numPr>
        <w:spacing w:line="360" w:lineRule="auto"/>
        <w:jc w:val="both"/>
      </w:pPr>
      <w:r w:rsidRPr="00284F57">
        <w:rPr>
          <w:b/>
          <w:bCs/>
        </w:rPr>
        <w:t>Integrazione nella Rete</w:t>
      </w:r>
      <w:r w:rsidRPr="00284F57">
        <w:t>: Modalità di collaborazione con Comune, ASP, Forze dell'Ordine e altre istituzioni del territorio.</w:t>
      </w:r>
    </w:p>
    <w:p w14:paraId="10160E05" w14:textId="6B78162B" w:rsidR="00284F57" w:rsidRDefault="00284F57" w:rsidP="00284F57">
      <w:pPr>
        <w:numPr>
          <w:ilvl w:val="0"/>
          <w:numId w:val="34"/>
        </w:numPr>
        <w:spacing w:line="360" w:lineRule="auto"/>
        <w:jc w:val="both"/>
      </w:pPr>
      <w:r w:rsidRPr="00284F57">
        <w:rPr>
          <w:b/>
          <w:bCs/>
        </w:rPr>
        <w:t>Monitoraggio e Valutazione</w:t>
      </w:r>
      <w:r w:rsidRPr="00284F57">
        <w:t>: Descrizione del modello di raccolta dati (quantitativa e qualitativa) e valutazione dell'impatto degli interventi.</w:t>
      </w:r>
    </w:p>
    <w:p w14:paraId="23A792A9" w14:textId="77777777" w:rsidR="00284F57" w:rsidRPr="00284F57" w:rsidRDefault="00284F57" w:rsidP="00284F57">
      <w:pPr>
        <w:spacing w:line="360" w:lineRule="auto"/>
        <w:ind w:left="720"/>
        <w:jc w:val="both"/>
      </w:pPr>
    </w:p>
    <w:p w14:paraId="4A235F0A" w14:textId="2460DE07" w:rsidR="00284F57" w:rsidRPr="00284F57" w:rsidRDefault="00284F57" w:rsidP="00284F57">
      <w:pPr>
        <w:pStyle w:val="Paragrafoelenco"/>
        <w:numPr>
          <w:ilvl w:val="0"/>
          <w:numId w:val="38"/>
        </w:numPr>
        <w:spacing w:line="360" w:lineRule="auto"/>
        <w:jc w:val="both"/>
        <w:rPr>
          <w:b/>
          <w:bCs/>
        </w:rPr>
      </w:pPr>
      <w:r w:rsidRPr="00284F57">
        <w:rPr>
          <w:b/>
          <w:bCs/>
        </w:rPr>
        <w:t>Schema Economico Finanziario</w:t>
      </w:r>
    </w:p>
    <w:p w14:paraId="4A01ED41" w14:textId="77777777" w:rsidR="00284F57" w:rsidRPr="00284F57" w:rsidRDefault="00284F57" w:rsidP="00284F57">
      <w:pPr>
        <w:spacing w:line="360" w:lineRule="auto"/>
        <w:jc w:val="both"/>
      </w:pPr>
      <w:r w:rsidRPr="00284F57">
        <w:rPr>
          <w:i/>
          <w:iCs/>
        </w:rPr>
        <w:t>(Articolare le voci di spesa in relazione alle attività proposte)</w:t>
      </w:r>
      <w:r w:rsidRPr="00284F57">
        <w:t>:</w:t>
      </w:r>
    </w:p>
    <w:p w14:paraId="46F7C2A9" w14:textId="77777777" w:rsidR="00284F57" w:rsidRPr="00284F57" w:rsidRDefault="00284F57" w:rsidP="00284F57">
      <w:pPr>
        <w:numPr>
          <w:ilvl w:val="0"/>
          <w:numId w:val="35"/>
        </w:numPr>
        <w:spacing w:line="360" w:lineRule="auto"/>
        <w:jc w:val="both"/>
      </w:pPr>
      <w:r w:rsidRPr="00284F57">
        <w:t>Costi del personale e degli operatori specializzati.</w:t>
      </w:r>
    </w:p>
    <w:p w14:paraId="29F3A463" w14:textId="77777777" w:rsidR="00284F57" w:rsidRPr="00284F57" w:rsidRDefault="00284F57" w:rsidP="00284F57">
      <w:pPr>
        <w:numPr>
          <w:ilvl w:val="0"/>
          <w:numId w:val="35"/>
        </w:numPr>
        <w:spacing w:line="360" w:lineRule="auto"/>
        <w:jc w:val="both"/>
      </w:pPr>
      <w:r w:rsidRPr="00284F57">
        <w:t>Costi per attività di sensibilizzazione e formazione.</w:t>
      </w:r>
    </w:p>
    <w:p w14:paraId="6C11BABC" w14:textId="2DCADAE1" w:rsidR="00284F57" w:rsidRDefault="00284F57" w:rsidP="00284F57">
      <w:pPr>
        <w:numPr>
          <w:ilvl w:val="0"/>
          <w:numId w:val="35"/>
        </w:numPr>
        <w:spacing w:line="360" w:lineRule="auto"/>
        <w:jc w:val="both"/>
      </w:pPr>
      <w:r w:rsidRPr="00284F57">
        <w:t>Costi di gestione operativa del servizio.</w:t>
      </w:r>
    </w:p>
    <w:p w14:paraId="10822293" w14:textId="77777777" w:rsidR="00284F57" w:rsidRDefault="00284F57" w:rsidP="00284F57">
      <w:pPr>
        <w:spacing w:line="360" w:lineRule="auto"/>
        <w:ind w:left="720"/>
        <w:jc w:val="both"/>
      </w:pPr>
    </w:p>
    <w:p w14:paraId="071BDCFD" w14:textId="77777777" w:rsidR="00284F57" w:rsidRPr="00284F57" w:rsidRDefault="00284F57" w:rsidP="00284F57">
      <w:pPr>
        <w:spacing w:line="360" w:lineRule="auto"/>
        <w:ind w:left="720"/>
        <w:jc w:val="both"/>
      </w:pPr>
    </w:p>
    <w:p w14:paraId="3BEA6F23" w14:textId="31C9AD61" w:rsidR="00284F57" w:rsidRPr="00284F57" w:rsidRDefault="00284F57" w:rsidP="00284F57">
      <w:pPr>
        <w:pStyle w:val="Paragrafoelenco"/>
        <w:numPr>
          <w:ilvl w:val="0"/>
          <w:numId w:val="38"/>
        </w:numPr>
        <w:spacing w:line="360" w:lineRule="auto"/>
        <w:jc w:val="both"/>
        <w:rPr>
          <w:b/>
          <w:bCs/>
        </w:rPr>
      </w:pPr>
      <w:r w:rsidRPr="00284F57">
        <w:rPr>
          <w:b/>
          <w:bCs/>
        </w:rPr>
        <w:lastRenderedPageBreak/>
        <w:t>Curriculum Vitae degli Operatori</w:t>
      </w:r>
    </w:p>
    <w:p w14:paraId="2BB67812" w14:textId="77777777" w:rsidR="00284F57" w:rsidRPr="00284F57" w:rsidRDefault="00284F57" w:rsidP="00284F57">
      <w:pPr>
        <w:spacing w:line="360" w:lineRule="auto"/>
        <w:jc w:val="both"/>
      </w:pPr>
      <w:r w:rsidRPr="00284F57">
        <w:t>Allegare i CV del personale e dei volontari coinvolti, evidenziando le competenze specifiche nel settore dei servizi sociali e antiviolenza.</w:t>
      </w:r>
    </w:p>
    <w:p w14:paraId="1587E076" w14:textId="77777777" w:rsidR="00284F57" w:rsidRPr="00284F57" w:rsidRDefault="00284F57" w:rsidP="00284F57">
      <w:pPr>
        <w:spacing w:after="0"/>
        <w:rPr>
          <w:bCs/>
        </w:rPr>
      </w:pPr>
      <w:r w:rsidRPr="00284F57">
        <w:rPr>
          <w:bCs/>
        </w:rPr>
        <w:t>Luogo e data</w:t>
      </w:r>
    </w:p>
    <w:p w14:paraId="18BACF02" w14:textId="77777777" w:rsidR="00284F57" w:rsidRPr="00284F57" w:rsidRDefault="00284F57" w:rsidP="00284F57">
      <w:pPr>
        <w:spacing w:after="0"/>
        <w:rPr>
          <w:bCs/>
        </w:rPr>
      </w:pPr>
      <w:r w:rsidRPr="00284F57">
        <w:rPr>
          <w:bCs/>
        </w:rPr>
        <w:tab/>
      </w:r>
      <w:r w:rsidRPr="00284F57">
        <w:rPr>
          <w:bCs/>
        </w:rPr>
        <w:tab/>
      </w:r>
      <w:r w:rsidRPr="00284F57">
        <w:rPr>
          <w:bCs/>
        </w:rPr>
        <w:tab/>
      </w:r>
      <w:r w:rsidRPr="00284F57">
        <w:rPr>
          <w:bCs/>
        </w:rPr>
        <w:tab/>
      </w:r>
      <w:r w:rsidRPr="00284F57">
        <w:rPr>
          <w:bCs/>
        </w:rPr>
        <w:tab/>
      </w:r>
      <w:r w:rsidRPr="00284F57">
        <w:rPr>
          <w:bCs/>
        </w:rPr>
        <w:tab/>
      </w:r>
      <w:r w:rsidRPr="00284F57">
        <w:rPr>
          <w:bCs/>
        </w:rPr>
        <w:tab/>
      </w:r>
      <w:r w:rsidRPr="00284F57">
        <w:rPr>
          <w:bCs/>
        </w:rPr>
        <w:tab/>
      </w:r>
      <w:r w:rsidRPr="00284F57">
        <w:rPr>
          <w:bCs/>
        </w:rPr>
        <w:tab/>
        <w:t>Firmato Digitalmente (*)</w:t>
      </w:r>
    </w:p>
    <w:p w14:paraId="51A445C9" w14:textId="77777777" w:rsidR="00284F57" w:rsidRPr="00284F57" w:rsidRDefault="00284F57" w:rsidP="00284F57">
      <w:pPr>
        <w:spacing w:after="0"/>
        <w:rPr>
          <w:bCs/>
        </w:rPr>
      </w:pPr>
    </w:p>
    <w:p w14:paraId="2616037E" w14:textId="77777777" w:rsidR="00284F57" w:rsidRPr="00284F57" w:rsidRDefault="00284F57" w:rsidP="00284F57">
      <w:pPr>
        <w:spacing w:after="0"/>
        <w:rPr>
          <w:bCs/>
        </w:rPr>
      </w:pPr>
    </w:p>
    <w:p w14:paraId="3590B996" w14:textId="77777777" w:rsidR="00284F57" w:rsidRPr="00284F57" w:rsidRDefault="00284F57" w:rsidP="00284F57">
      <w:pPr>
        <w:spacing w:after="0"/>
        <w:rPr>
          <w:bCs/>
          <w:i/>
          <w:iCs/>
        </w:rPr>
      </w:pPr>
      <w:r w:rsidRPr="00284F57">
        <w:rPr>
          <w:bCs/>
          <w:i/>
          <w:iCs/>
        </w:rPr>
        <w:br/>
        <w:t>(*) L’istanza di partecipazione, dovrà essere debitamente sottoscritta con firma digitale dal Legale Rappresentante dell’ETS singolo, o dell’ETS capofila di eventuale ATS costituita. Nel caso di ATS costituenda, ogni componente dovrà compilare e sottoscrivere una singola domanda di partecipazione, inserire l’ETS o gli ETS con cui costituire l’ATS e allegare i relativi documenti.</w:t>
      </w:r>
    </w:p>
    <w:p w14:paraId="3470241B" w14:textId="755FF502" w:rsidR="00531828" w:rsidRPr="008A2721" w:rsidRDefault="00531828" w:rsidP="008A2721">
      <w:pPr>
        <w:spacing w:after="0"/>
      </w:pPr>
    </w:p>
    <w:sectPr w:rsidR="00531828" w:rsidRPr="008A2721" w:rsidSect="0071606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467" w:bottom="1560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E5E3" w14:textId="77777777" w:rsidR="00F60F4D" w:rsidRPr="00E00D91" w:rsidRDefault="00F60F4D">
      <w:pPr>
        <w:rPr>
          <w:sz w:val="20"/>
          <w:szCs w:val="20"/>
        </w:rPr>
      </w:pPr>
      <w:r w:rsidRPr="00E00D91">
        <w:rPr>
          <w:sz w:val="20"/>
          <w:szCs w:val="20"/>
        </w:rPr>
        <w:separator/>
      </w:r>
    </w:p>
  </w:endnote>
  <w:endnote w:type="continuationSeparator" w:id="0">
    <w:p w14:paraId="39EE00A1" w14:textId="77777777" w:rsidR="00F60F4D" w:rsidRPr="00E00D91" w:rsidRDefault="00F60F4D">
      <w:pPr>
        <w:rPr>
          <w:sz w:val="20"/>
          <w:szCs w:val="20"/>
        </w:rPr>
      </w:pPr>
      <w:r w:rsidRPr="00E00D91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mazon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2" w:type="dxa"/>
      <w:tblInd w:w="-28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018"/>
      <w:gridCol w:w="5604"/>
    </w:tblGrid>
    <w:tr w:rsidR="001502E5" w:rsidRPr="009C6059" w14:paraId="3C5F5A1C" w14:textId="77777777" w:rsidTr="00213DDF">
      <w:trPr>
        <w:trHeight w:val="1301"/>
      </w:trPr>
      <w:tc>
        <w:tcPr>
          <w:tcW w:w="5018" w:type="dxa"/>
          <w:tcBorders>
            <w:left w:val="single" w:sz="1" w:space="0" w:color="000000"/>
          </w:tcBorders>
        </w:tcPr>
        <w:p w14:paraId="60276DC3" w14:textId="77777777" w:rsidR="001502E5" w:rsidRPr="00001DD5" w:rsidRDefault="007B004E" w:rsidP="00A24E60">
          <w:pPr>
            <w:pStyle w:val="Contenutotabella"/>
            <w:snapToGrid w:val="0"/>
            <w:rPr>
              <w:rFonts w:ascii="Centaur" w:hAnsi="Centaur"/>
              <w:b/>
              <w:bCs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 xml:space="preserve">Segreteria Generale </w:t>
          </w:r>
        </w:p>
        <w:p w14:paraId="63AAC1DB" w14:textId="77777777" w:rsidR="001502E5" w:rsidRPr="00001DD5" w:rsidRDefault="001502E5" w:rsidP="00A24E60">
          <w:pPr>
            <w:pStyle w:val="Contenutotabella"/>
            <w:rPr>
              <w:rFonts w:ascii="Centaur" w:hAnsi="Centaur"/>
              <w:sz w:val="18"/>
              <w:szCs w:val="18"/>
            </w:rPr>
          </w:pPr>
          <w:r w:rsidRPr="00001DD5">
            <w:rPr>
              <w:rFonts w:ascii="Centaur" w:hAnsi="Centaur"/>
              <w:sz w:val="18"/>
              <w:szCs w:val="18"/>
            </w:rPr>
            <w:t>Sede: P.zza Municipio, 1</w:t>
          </w:r>
        </w:p>
        <w:p w14:paraId="28DBDD9B" w14:textId="77777777" w:rsidR="001502E5" w:rsidRPr="00001DD5" w:rsidRDefault="001502E5" w:rsidP="00A24E60">
          <w:pPr>
            <w:pStyle w:val="Contenutotabella"/>
            <w:rPr>
              <w:rFonts w:ascii="Centaur" w:hAnsi="Centaur"/>
              <w:sz w:val="18"/>
              <w:szCs w:val="18"/>
            </w:rPr>
          </w:pPr>
          <w:r w:rsidRPr="00001DD5">
            <w:rPr>
              <w:rFonts w:ascii="Centaur" w:hAnsi="Centaur"/>
              <w:sz w:val="18"/>
              <w:szCs w:val="18"/>
            </w:rPr>
            <w:t>91100 TRAPANI</w:t>
          </w:r>
        </w:p>
      </w:tc>
      <w:tc>
        <w:tcPr>
          <w:tcW w:w="5604" w:type="dxa"/>
          <w:tcBorders>
            <w:left w:val="single" w:sz="1" w:space="0" w:color="000000"/>
          </w:tcBorders>
        </w:tcPr>
        <w:p w14:paraId="15D13E21" w14:textId="77777777" w:rsidR="001502E5" w:rsidRPr="00001DD5" w:rsidRDefault="001502E5" w:rsidP="00A24E60">
          <w:pPr>
            <w:pStyle w:val="Contenutotabella"/>
            <w:snapToGrid w:val="0"/>
            <w:rPr>
              <w:rFonts w:ascii="Centaur" w:hAnsi="Centaur"/>
              <w:sz w:val="18"/>
              <w:szCs w:val="18"/>
            </w:rPr>
          </w:pPr>
          <w:r w:rsidRPr="00001DD5">
            <w:rPr>
              <w:rFonts w:ascii="Centaur" w:hAnsi="Centaur"/>
              <w:b/>
              <w:bCs/>
              <w:sz w:val="18"/>
              <w:szCs w:val="18"/>
            </w:rPr>
            <w:t xml:space="preserve">Sito internet: </w:t>
          </w:r>
          <w:r w:rsidRPr="00001DD5">
            <w:rPr>
              <w:rFonts w:ascii="Centaur" w:hAnsi="Centaur"/>
              <w:sz w:val="18"/>
              <w:szCs w:val="18"/>
            </w:rPr>
            <w:t>www.comune.trapani.it</w:t>
          </w:r>
        </w:p>
        <w:p w14:paraId="17494205" w14:textId="77777777" w:rsidR="001502E5" w:rsidRPr="00001DD5" w:rsidRDefault="001502E5" w:rsidP="00A24E60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 w:rsidRPr="00001DD5">
            <w:rPr>
              <w:rFonts w:ascii="Centaur" w:hAnsi="Centaur"/>
              <w:sz w:val="18"/>
              <w:szCs w:val="18"/>
              <w:lang w:val="en-US"/>
            </w:rPr>
            <w:t xml:space="preserve">pec:  </w:t>
          </w:r>
          <w:hyperlink r:id="rId1" w:history="1">
            <w:r w:rsidR="007B004E" w:rsidRPr="00234B0E">
              <w:rPr>
                <w:rStyle w:val="Collegamentoipertestuale"/>
                <w:rFonts w:ascii="Centaur" w:hAnsi="Centaur"/>
                <w:sz w:val="18"/>
                <w:szCs w:val="18"/>
                <w:lang w:val="en-US"/>
              </w:rPr>
              <w:t>segretario.generale@pec.comune.trapani.it</w:t>
            </w:r>
          </w:hyperlink>
        </w:p>
        <w:p w14:paraId="70767EF9" w14:textId="77777777" w:rsidR="00213DDF" w:rsidRPr="00001DD5" w:rsidRDefault="00213DDF" w:rsidP="00A24E60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 w:rsidRPr="00001DD5">
            <w:rPr>
              <w:rFonts w:ascii="Centaur" w:hAnsi="Centaur"/>
              <w:sz w:val="18"/>
              <w:szCs w:val="18"/>
              <w:lang w:val="en-US"/>
            </w:rPr>
            <w:t xml:space="preserve">Mail: </w:t>
          </w:r>
          <w:hyperlink r:id="rId2" w:history="1">
            <w:r w:rsidR="007B004E" w:rsidRPr="00234B0E">
              <w:rPr>
                <w:rStyle w:val="Collegamentoipertestuale"/>
                <w:rFonts w:ascii="Centaur" w:hAnsi="Centaur"/>
                <w:sz w:val="18"/>
                <w:szCs w:val="18"/>
                <w:lang w:val="en-US"/>
              </w:rPr>
              <w:t>segretario.generale@comune.trapani.it</w:t>
            </w:r>
          </w:hyperlink>
          <w:r w:rsidRPr="00001DD5">
            <w:rPr>
              <w:rFonts w:ascii="Centaur" w:hAnsi="Centaur"/>
              <w:sz w:val="18"/>
              <w:szCs w:val="18"/>
              <w:lang w:val="en-US"/>
            </w:rPr>
            <w:t xml:space="preserve"> </w:t>
          </w:r>
        </w:p>
        <w:p w14:paraId="0CF20967" w14:textId="77777777" w:rsidR="001502E5" w:rsidRPr="00001DD5" w:rsidRDefault="001502E5" w:rsidP="007B004E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</w:p>
      </w:tc>
    </w:tr>
  </w:tbl>
  <w:p w14:paraId="3110A5A9" w14:textId="77777777" w:rsidR="003926FC" w:rsidRPr="009C6059" w:rsidRDefault="003926FC" w:rsidP="0088066D">
    <w:pPr>
      <w:pStyle w:val="Pidipagina"/>
      <w:spacing w:after="0"/>
      <w:jc w:val="center"/>
      <w:rPr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7" w:type="dxa"/>
      <w:tblInd w:w="-28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529"/>
      <w:gridCol w:w="3908"/>
    </w:tblGrid>
    <w:tr w:rsidR="001502E5" w:rsidRPr="001502E5" w14:paraId="07B75A85" w14:textId="77777777" w:rsidTr="00A24E60">
      <w:tc>
        <w:tcPr>
          <w:tcW w:w="5529" w:type="dxa"/>
          <w:tcBorders>
            <w:left w:val="single" w:sz="1" w:space="0" w:color="000000"/>
          </w:tcBorders>
        </w:tcPr>
        <w:p w14:paraId="03AF0FD7" w14:textId="77777777" w:rsidR="001502E5" w:rsidRPr="001502E5" w:rsidRDefault="001502E5" w:rsidP="001502E5">
          <w:pPr>
            <w:pStyle w:val="Pidipagina"/>
            <w:rPr>
              <w:b/>
              <w:bCs/>
              <w:sz w:val="20"/>
            </w:rPr>
          </w:pPr>
          <w:r w:rsidRPr="001502E5">
            <w:rPr>
              <w:b/>
              <w:bCs/>
              <w:sz w:val="20"/>
            </w:rPr>
            <w:t>Settore I° – Attuazione Programma di Governo</w:t>
          </w:r>
        </w:p>
        <w:p w14:paraId="6DFF5630" w14:textId="77777777" w:rsidR="001502E5" w:rsidRPr="001502E5" w:rsidRDefault="001502E5" w:rsidP="001502E5">
          <w:pPr>
            <w:pStyle w:val="Pidipagina"/>
            <w:rPr>
              <w:b/>
              <w:bCs/>
              <w:sz w:val="20"/>
            </w:rPr>
          </w:pPr>
          <w:r w:rsidRPr="001502E5">
            <w:rPr>
              <w:b/>
              <w:bCs/>
              <w:sz w:val="20"/>
            </w:rPr>
            <w:t>Ufficio del Dirigente</w:t>
          </w:r>
        </w:p>
        <w:p w14:paraId="779A5A48" w14:textId="77777777" w:rsidR="001502E5" w:rsidRPr="001502E5" w:rsidRDefault="001502E5" w:rsidP="001502E5">
          <w:pPr>
            <w:pStyle w:val="Pidipagina"/>
            <w:rPr>
              <w:sz w:val="20"/>
            </w:rPr>
          </w:pPr>
          <w:r w:rsidRPr="001502E5">
            <w:rPr>
              <w:sz w:val="20"/>
            </w:rPr>
            <w:t>Sede: P.zza Municipio, 1</w:t>
          </w:r>
        </w:p>
        <w:p w14:paraId="77867D41" w14:textId="77777777" w:rsidR="001502E5" w:rsidRPr="001502E5" w:rsidRDefault="001502E5" w:rsidP="001502E5">
          <w:pPr>
            <w:pStyle w:val="Pidipagina"/>
            <w:rPr>
              <w:sz w:val="20"/>
            </w:rPr>
          </w:pPr>
          <w:r w:rsidRPr="001502E5">
            <w:rPr>
              <w:sz w:val="20"/>
            </w:rPr>
            <w:t>91100 TRAPANI</w:t>
          </w:r>
        </w:p>
      </w:tc>
      <w:tc>
        <w:tcPr>
          <w:tcW w:w="3908" w:type="dxa"/>
          <w:tcBorders>
            <w:left w:val="single" w:sz="1" w:space="0" w:color="000000"/>
          </w:tcBorders>
        </w:tcPr>
        <w:p w14:paraId="7D80259D" w14:textId="77777777" w:rsidR="001502E5" w:rsidRPr="001502E5" w:rsidRDefault="001502E5" w:rsidP="001502E5">
          <w:pPr>
            <w:pStyle w:val="Pidipagina"/>
            <w:rPr>
              <w:sz w:val="20"/>
            </w:rPr>
          </w:pPr>
          <w:r w:rsidRPr="001502E5">
            <w:rPr>
              <w:b/>
              <w:bCs/>
              <w:sz w:val="20"/>
            </w:rPr>
            <w:t xml:space="preserve">Sito internet: </w:t>
          </w:r>
          <w:r w:rsidRPr="001502E5">
            <w:rPr>
              <w:sz w:val="20"/>
            </w:rPr>
            <w:t>www.comune.trapani.it</w:t>
          </w:r>
        </w:p>
        <w:p w14:paraId="382FF3BE" w14:textId="77777777" w:rsidR="001502E5" w:rsidRPr="001502E5" w:rsidRDefault="001502E5" w:rsidP="001502E5">
          <w:pPr>
            <w:pStyle w:val="Pidipagina"/>
            <w:rPr>
              <w:sz w:val="20"/>
            </w:rPr>
          </w:pPr>
          <w:proofErr w:type="gramStart"/>
          <w:r w:rsidRPr="001502E5">
            <w:rPr>
              <w:sz w:val="20"/>
            </w:rPr>
            <w:t>e-mail:  francesco.guarano@comune.trapani.it</w:t>
          </w:r>
          <w:proofErr w:type="gramEnd"/>
        </w:p>
        <w:p w14:paraId="22A695AB" w14:textId="77777777" w:rsidR="001502E5" w:rsidRPr="001502E5" w:rsidRDefault="001502E5" w:rsidP="001502E5">
          <w:pPr>
            <w:pStyle w:val="Pidipagina"/>
            <w:rPr>
              <w:sz w:val="20"/>
            </w:rPr>
          </w:pPr>
          <w:proofErr w:type="spellStart"/>
          <w:proofErr w:type="gramStart"/>
          <w:r w:rsidRPr="001502E5">
            <w:rPr>
              <w:sz w:val="20"/>
            </w:rPr>
            <w:t>pec</w:t>
          </w:r>
          <w:proofErr w:type="spellEnd"/>
          <w:r w:rsidRPr="001502E5">
            <w:rPr>
              <w:sz w:val="20"/>
            </w:rPr>
            <w:t>:  primo.settore@pec.comune.trapani.it</w:t>
          </w:r>
          <w:proofErr w:type="gramEnd"/>
        </w:p>
        <w:p w14:paraId="6BC88C32" w14:textId="77777777" w:rsidR="001502E5" w:rsidRPr="001502E5" w:rsidRDefault="001502E5" w:rsidP="001502E5">
          <w:pPr>
            <w:pStyle w:val="Pidipagina"/>
            <w:rPr>
              <w:sz w:val="20"/>
            </w:rPr>
          </w:pPr>
          <w:r w:rsidRPr="001502E5">
            <w:rPr>
              <w:sz w:val="20"/>
            </w:rPr>
            <w:t>Tel. 0923.590111</w:t>
          </w:r>
        </w:p>
      </w:tc>
    </w:tr>
  </w:tbl>
  <w:p w14:paraId="201859A4" w14:textId="77777777" w:rsidR="001502E5" w:rsidRDefault="001502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64FB" w14:textId="77777777" w:rsidR="00F60F4D" w:rsidRPr="00E00D91" w:rsidRDefault="00F60F4D">
      <w:pPr>
        <w:rPr>
          <w:sz w:val="20"/>
          <w:szCs w:val="20"/>
        </w:rPr>
      </w:pPr>
      <w:r w:rsidRPr="00E00D91">
        <w:rPr>
          <w:sz w:val="20"/>
          <w:szCs w:val="20"/>
        </w:rPr>
        <w:separator/>
      </w:r>
    </w:p>
  </w:footnote>
  <w:footnote w:type="continuationSeparator" w:id="0">
    <w:p w14:paraId="489B1DA6" w14:textId="77777777" w:rsidR="00F60F4D" w:rsidRPr="00E00D91" w:rsidRDefault="00F60F4D">
      <w:pPr>
        <w:rPr>
          <w:sz w:val="20"/>
          <w:szCs w:val="20"/>
        </w:rPr>
      </w:pPr>
      <w:r w:rsidRPr="00E00D91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9" w:type="dxa"/>
      <w:tblInd w:w="-14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90"/>
      <w:gridCol w:w="3969"/>
    </w:tblGrid>
    <w:tr w:rsidR="001502E5" w:rsidRPr="001502E5" w14:paraId="7736C9EF" w14:textId="77777777" w:rsidTr="001502E5">
      <w:trPr>
        <w:trHeight w:val="788"/>
      </w:trPr>
      <w:tc>
        <w:tcPr>
          <w:tcW w:w="1190" w:type="dxa"/>
        </w:tcPr>
        <w:p w14:paraId="128440D9" w14:textId="77777777" w:rsidR="001502E5" w:rsidRPr="001502E5" w:rsidRDefault="00292FDE" w:rsidP="001502E5">
          <w:pPr>
            <w:pStyle w:val="Intestazione"/>
            <w:rPr>
              <w:b/>
              <w:bCs/>
            </w:rPr>
          </w:pPr>
          <w:r w:rsidRPr="001502E5">
            <w:rPr>
              <w:noProof/>
            </w:rPr>
            <w:object w:dxaOrig="1590" w:dyaOrig="2010" w14:anchorId="0DAEE6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32.25pt;height:45.7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30412902" r:id="rId2"/>
            </w:object>
          </w:r>
        </w:p>
      </w:tc>
      <w:tc>
        <w:tcPr>
          <w:tcW w:w="3969" w:type="dxa"/>
          <w:tcBorders>
            <w:left w:val="single" w:sz="1" w:space="0" w:color="000000"/>
          </w:tcBorders>
        </w:tcPr>
        <w:p w14:paraId="76B882F2" w14:textId="77777777" w:rsidR="001502E5" w:rsidRPr="00071322" w:rsidRDefault="001502E5" w:rsidP="001502E5">
          <w:pPr>
            <w:pStyle w:val="Intestazione"/>
            <w:rPr>
              <w:b/>
              <w:bCs/>
              <w:sz w:val="20"/>
            </w:rPr>
          </w:pPr>
          <w:r w:rsidRPr="00071322">
            <w:rPr>
              <w:b/>
              <w:bCs/>
              <w:sz w:val="20"/>
            </w:rPr>
            <w:t>CITTA' DI TRAPANI</w:t>
          </w:r>
        </w:p>
        <w:p w14:paraId="1F846E02" w14:textId="77777777" w:rsidR="001502E5" w:rsidRPr="00071322" w:rsidRDefault="001502E5" w:rsidP="001502E5">
          <w:pPr>
            <w:pStyle w:val="Intestazione"/>
            <w:rPr>
              <w:sz w:val="20"/>
            </w:rPr>
          </w:pPr>
          <w:r w:rsidRPr="00071322">
            <w:rPr>
              <w:sz w:val="20"/>
            </w:rPr>
            <w:t>Provincia di Trapani</w:t>
          </w:r>
        </w:p>
        <w:p w14:paraId="367D1260" w14:textId="77777777" w:rsidR="001502E5" w:rsidRPr="001502E5" w:rsidRDefault="001502E5" w:rsidP="001502E5">
          <w:pPr>
            <w:pStyle w:val="Intestazione"/>
            <w:rPr>
              <w:i/>
              <w:iCs/>
            </w:rPr>
          </w:pPr>
          <w:r w:rsidRPr="00071322">
            <w:rPr>
              <w:i/>
              <w:iCs/>
              <w:sz w:val="20"/>
            </w:rPr>
            <w:t>Medaglia d'Oro al Valor Civile</w:t>
          </w:r>
        </w:p>
      </w:tc>
    </w:tr>
  </w:tbl>
  <w:p w14:paraId="0BEDC698" w14:textId="77777777" w:rsidR="001502E5" w:rsidRDefault="001502E5" w:rsidP="001502E5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3" w:type="dxa"/>
      <w:tblInd w:w="-14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1"/>
      <w:gridCol w:w="8492"/>
    </w:tblGrid>
    <w:tr w:rsidR="00742ECA" w14:paraId="1918FC6D" w14:textId="77777777" w:rsidTr="00742ECA">
      <w:tc>
        <w:tcPr>
          <w:tcW w:w="1131" w:type="dxa"/>
        </w:tcPr>
        <w:p w14:paraId="0C1A85C4" w14:textId="77777777" w:rsidR="00742ECA" w:rsidRDefault="00292FDE" w:rsidP="00742ECA">
          <w:pPr>
            <w:pStyle w:val="Contenutotabella"/>
            <w:snapToGrid w:val="0"/>
            <w:jc w:val="center"/>
            <w:rPr>
              <w:rFonts w:ascii="Arial" w:hAnsi="Arial"/>
              <w:b/>
              <w:bCs/>
            </w:rPr>
          </w:pPr>
          <w:r w:rsidRPr="00E00D91">
            <w:rPr>
              <w:rFonts w:ascii="Amazone BT" w:hAnsi="Amazone BT"/>
              <w:noProof/>
              <w:sz w:val="20"/>
              <w:szCs w:val="20"/>
            </w:rPr>
            <w:object w:dxaOrig="1590" w:dyaOrig="2010" w14:anchorId="09C903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42pt;height:59.25pt;mso-width-percent:0;mso-height-percent:0;mso-width-percent:0;mso-height-percent:0">
                <v:imagedata r:id="rId1" o:title=""/>
              </v:shape>
              <o:OLEObject Type="Embed" ProgID="PBrush" ShapeID="_x0000_i1026" DrawAspect="Content" ObjectID="_1830412903" r:id="rId2"/>
            </w:object>
          </w:r>
        </w:p>
      </w:tc>
      <w:tc>
        <w:tcPr>
          <w:tcW w:w="8492" w:type="dxa"/>
          <w:tcBorders>
            <w:left w:val="single" w:sz="1" w:space="0" w:color="000000"/>
          </w:tcBorders>
        </w:tcPr>
        <w:p w14:paraId="708A77C2" w14:textId="77777777" w:rsidR="00742ECA" w:rsidRDefault="00742ECA" w:rsidP="00742ECA">
          <w:pPr>
            <w:pStyle w:val="Contenutotabella"/>
            <w:snapToGrid w:val="0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CITTA' DI TRAPANI</w:t>
          </w:r>
        </w:p>
        <w:p w14:paraId="0B21393A" w14:textId="77777777" w:rsidR="00742ECA" w:rsidRDefault="00742ECA" w:rsidP="00742ECA">
          <w:pPr>
            <w:pStyle w:val="Contenutotabella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Provincia di Trapani</w:t>
          </w:r>
        </w:p>
        <w:p w14:paraId="149D2157" w14:textId="77777777" w:rsidR="00742ECA" w:rsidRDefault="00742ECA" w:rsidP="00742ECA">
          <w:pPr>
            <w:pStyle w:val="Contenutotabella"/>
            <w:rPr>
              <w:rFonts w:ascii="Arial" w:hAnsi="Arial"/>
            </w:rPr>
          </w:pPr>
        </w:p>
        <w:p w14:paraId="6B14D414" w14:textId="77777777" w:rsidR="00742ECA" w:rsidRDefault="00742ECA" w:rsidP="00742ECA">
          <w:pPr>
            <w:pStyle w:val="Contenutotabella"/>
            <w:rPr>
              <w:rFonts w:ascii="Arial" w:hAnsi="Arial"/>
              <w:i/>
              <w:iCs/>
              <w:sz w:val="18"/>
              <w:szCs w:val="18"/>
            </w:rPr>
          </w:pPr>
          <w:r>
            <w:rPr>
              <w:rFonts w:ascii="Arial" w:hAnsi="Arial"/>
              <w:i/>
              <w:iCs/>
              <w:sz w:val="18"/>
              <w:szCs w:val="18"/>
            </w:rPr>
            <w:t>Medaglia d'Oro al Valor Civile</w:t>
          </w:r>
        </w:p>
      </w:tc>
    </w:tr>
  </w:tbl>
  <w:p w14:paraId="6E98B07F" w14:textId="77777777" w:rsidR="00742ECA" w:rsidRDefault="00742EC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14:paraId="72B7DC3D" w14:textId="77777777" w:rsidR="00742ECA" w:rsidRDefault="00742EC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14:paraId="128903C7" w14:textId="77777777" w:rsidR="003926FC" w:rsidRPr="00E00D91" w:rsidRDefault="003926FC">
    <w:pPr>
      <w:pStyle w:val="Intestazione"/>
      <w:tabs>
        <w:tab w:val="clear" w:pos="4819"/>
        <w:tab w:val="clear" w:pos="9638"/>
      </w:tabs>
      <w:rPr>
        <w:sz w:val="20"/>
        <w:szCs w:val="20"/>
      </w:rPr>
    </w:pPr>
    <w:r w:rsidRPr="00E00D91">
      <w:rPr>
        <w:sz w:val="20"/>
        <w:szCs w:val="20"/>
      </w:rPr>
      <w:t>Rif. Prot. n. _____</w:t>
    </w:r>
    <w:proofErr w:type="gramStart"/>
    <w:r w:rsidRPr="00E00D91">
      <w:rPr>
        <w:sz w:val="20"/>
        <w:szCs w:val="20"/>
      </w:rPr>
      <w:t>_  del</w:t>
    </w:r>
    <w:proofErr w:type="gramEnd"/>
    <w:r w:rsidRPr="00E00D91">
      <w:rPr>
        <w:sz w:val="20"/>
        <w:szCs w:val="20"/>
      </w:rPr>
      <w:t xml:space="preserve">  _____________</w:t>
    </w:r>
  </w:p>
  <w:p w14:paraId="2D62A743" w14:textId="77777777" w:rsidR="003926FC" w:rsidRPr="00E00D91" w:rsidRDefault="003926FC">
    <w:pPr>
      <w:pStyle w:val="Intestazione"/>
      <w:tabs>
        <w:tab w:val="clear" w:pos="4819"/>
        <w:tab w:val="clear" w:pos="9638"/>
      </w:tabs>
      <w:rPr>
        <w:sz w:val="20"/>
        <w:szCs w:val="20"/>
      </w:rPr>
    </w:pPr>
    <w:r w:rsidRPr="00E00D91">
      <w:rPr>
        <w:sz w:val="20"/>
        <w:szCs w:val="20"/>
      </w:rPr>
      <w:t>Prot. n.      _______ del ____________</w:t>
    </w:r>
  </w:p>
  <w:p w14:paraId="3CB77122" w14:textId="62596FD5" w:rsidR="003926FC" w:rsidRPr="00E00D91" w:rsidRDefault="003926FC">
    <w:pPr>
      <w:pStyle w:val="Intestazione"/>
      <w:tabs>
        <w:tab w:val="clear" w:pos="4819"/>
        <w:tab w:val="clear" w:pos="9638"/>
      </w:tabs>
      <w:spacing w:after="480"/>
      <w:rPr>
        <w:sz w:val="15"/>
        <w:szCs w:val="15"/>
      </w:rPr>
    </w:pPr>
    <w:proofErr w:type="spellStart"/>
    <w:r w:rsidRPr="00E00D91">
      <w:rPr>
        <w:sz w:val="15"/>
        <w:szCs w:val="15"/>
      </w:rPr>
      <w:t>Nomefile</w:t>
    </w:r>
    <w:proofErr w:type="spellEnd"/>
    <w:r w:rsidRPr="00E00D91">
      <w:rPr>
        <w:sz w:val="15"/>
        <w:szCs w:val="15"/>
      </w:rPr>
      <w:t xml:space="preserve">  </w:t>
    </w:r>
    <w:r w:rsidRPr="00E00D91">
      <w:rPr>
        <w:sz w:val="15"/>
        <w:szCs w:val="15"/>
      </w:rPr>
      <w:fldChar w:fldCharType="begin"/>
    </w:r>
    <w:r w:rsidRPr="00E00D91">
      <w:rPr>
        <w:sz w:val="15"/>
        <w:szCs w:val="15"/>
      </w:rPr>
      <w:instrText xml:space="preserve"> FILENAME </w:instrText>
    </w:r>
    <w:r w:rsidRPr="00E00D91">
      <w:rPr>
        <w:sz w:val="15"/>
        <w:szCs w:val="15"/>
      </w:rPr>
      <w:fldChar w:fldCharType="separate"/>
    </w:r>
    <w:r w:rsidR="00D93A3C">
      <w:rPr>
        <w:noProof/>
        <w:sz w:val="15"/>
        <w:szCs w:val="15"/>
      </w:rPr>
      <w:t>avviso coprogettazione Ummari</w:t>
    </w:r>
    <w:r w:rsidRPr="00E00D91">
      <w:rPr>
        <w:sz w:val="15"/>
        <w:szCs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3B6"/>
    <w:multiLevelType w:val="multilevel"/>
    <w:tmpl w:val="F210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E0E40"/>
    <w:multiLevelType w:val="hybridMultilevel"/>
    <w:tmpl w:val="CA300C6C"/>
    <w:lvl w:ilvl="0" w:tplc="CBA03FD2">
      <w:numFmt w:val="bullet"/>
      <w:lvlText w:val="Ø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F2C2E"/>
    <w:multiLevelType w:val="hybridMultilevel"/>
    <w:tmpl w:val="4A16B3CC"/>
    <w:lvl w:ilvl="0" w:tplc="F926E8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3831BD"/>
    <w:multiLevelType w:val="hybridMultilevel"/>
    <w:tmpl w:val="B492FB72"/>
    <w:lvl w:ilvl="0" w:tplc="CBA03FD2">
      <w:numFmt w:val="bullet"/>
      <w:lvlText w:val="Ø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D47E9422">
      <w:numFmt w:val="bullet"/>
      <w:lvlText w:val="-"/>
      <w:lvlJc w:val="left"/>
      <w:pPr>
        <w:ind w:left="1440" w:hanging="360"/>
      </w:pPr>
      <w:rPr>
        <w:rFonts w:ascii="Centaur" w:eastAsia="Times New Roman" w:hAnsi="Centaur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21C1"/>
    <w:multiLevelType w:val="hybridMultilevel"/>
    <w:tmpl w:val="436A93BE"/>
    <w:lvl w:ilvl="0" w:tplc="EF44B7BE">
      <w:numFmt w:val="bullet"/>
      <w:lvlText w:val="•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4760"/>
    <w:multiLevelType w:val="hybridMultilevel"/>
    <w:tmpl w:val="ED045864"/>
    <w:lvl w:ilvl="0" w:tplc="EFFC51E6">
      <w:numFmt w:val="bullet"/>
      <w:lvlText w:val="•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D5F99"/>
    <w:multiLevelType w:val="multilevel"/>
    <w:tmpl w:val="57CE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B5C7D"/>
    <w:multiLevelType w:val="hybridMultilevel"/>
    <w:tmpl w:val="E18A2504"/>
    <w:lvl w:ilvl="0" w:tplc="EFFC51E6">
      <w:numFmt w:val="bullet"/>
      <w:lvlText w:val="•"/>
      <w:lvlJc w:val="left"/>
      <w:pPr>
        <w:ind w:left="768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6D81053"/>
    <w:multiLevelType w:val="hybridMultilevel"/>
    <w:tmpl w:val="6ADE63C6"/>
    <w:lvl w:ilvl="0" w:tplc="B106AC64">
      <w:numFmt w:val="bullet"/>
      <w:lvlText w:val="-"/>
      <w:lvlJc w:val="left"/>
      <w:pPr>
        <w:ind w:left="720" w:hanging="360"/>
      </w:pPr>
      <w:rPr>
        <w:rFonts w:ascii="Centaur" w:eastAsia="Arial" w:hAnsi="Centaur" w:cs="Centau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7294E"/>
    <w:multiLevelType w:val="hybridMultilevel"/>
    <w:tmpl w:val="BDFC15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65BE6"/>
    <w:multiLevelType w:val="hybridMultilevel"/>
    <w:tmpl w:val="C5B64B0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0750F5"/>
    <w:multiLevelType w:val="hybridMultilevel"/>
    <w:tmpl w:val="2D1858B0"/>
    <w:lvl w:ilvl="0" w:tplc="66EC0730">
      <w:start w:val="5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  <w:color w:val="auto"/>
      </w:rPr>
    </w:lvl>
    <w:lvl w:ilvl="1" w:tplc="EC728ECA">
      <w:start w:val="3"/>
      <w:numFmt w:val="bullet"/>
      <w:lvlText w:val=""/>
      <w:lvlJc w:val="left"/>
      <w:pPr>
        <w:ind w:left="1800" w:hanging="360"/>
      </w:pPr>
      <w:rPr>
        <w:rFonts w:ascii="Centaur" w:eastAsiaTheme="minorEastAsia" w:hAnsi="Centaur" w:cstheme="minorBidi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383908"/>
    <w:multiLevelType w:val="hybridMultilevel"/>
    <w:tmpl w:val="65DC49D8"/>
    <w:lvl w:ilvl="0" w:tplc="EC6A2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B7713"/>
    <w:multiLevelType w:val="hybridMultilevel"/>
    <w:tmpl w:val="D0725B34"/>
    <w:lvl w:ilvl="0" w:tplc="BB0E8FB6">
      <w:start w:val="16"/>
      <w:numFmt w:val="bullet"/>
      <w:lvlText w:val="-"/>
      <w:lvlJc w:val="left"/>
      <w:pPr>
        <w:ind w:left="720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B7561"/>
    <w:multiLevelType w:val="hybridMultilevel"/>
    <w:tmpl w:val="9A0C37D8"/>
    <w:lvl w:ilvl="0" w:tplc="EFFC51E6">
      <w:numFmt w:val="bullet"/>
      <w:lvlText w:val="•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E1E9A"/>
    <w:multiLevelType w:val="hybridMultilevel"/>
    <w:tmpl w:val="4C3E43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904DA"/>
    <w:multiLevelType w:val="hybridMultilevel"/>
    <w:tmpl w:val="38D80330"/>
    <w:lvl w:ilvl="0" w:tplc="041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7" w15:restartNumberingAfterBreak="0">
    <w:nsid w:val="34973A52"/>
    <w:multiLevelType w:val="hybridMultilevel"/>
    <w:tmpl w:val="25823978"/>
    <w:lvl w:ilvl="0" w:tplc="EFFC51E6">
      <w:numFmt w:val="bullet"/>
      <w:lvlText w:val="•"/>
      <w:lvlJc w:val="left"/>
      <w:pPr>
        <w:ind w:left="180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6661497"/>
    <w:multiLevelType w:val="hybridMultilevel"/>
    <w:tmpl w:val="47F882E0"/>
    <w:lvl w:ilvl="0" w:tplc="EFFC51E6">
      <w:numFmt w:val="bullet"/>
      <w:lvlText w:val="•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15C79"/>
    <w:multiLevelType w:val="hybridMultilevel"/>
    <w:tmpl w:val="D116C2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E648D"/>
    <w:multiLevelType w:val="hybridMultilevel"/>
    <w:tmpl w:val="9E86F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B1FC0"/>
    <w:multiLevelType w:val="hybridMultilevel"/>
    <w:tmpl w:val="6EB4665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4C17245"/>
    <w:multiLevelType w:val="hybridMultilevel"/>
    <w:tmpl w:val="A5067150"/>
    <w:lvl w:ilvl="0" w:tplc="EF44B7BE">
      <w:numFmt w:val="bullet"/>
      <w:lvlText w:val="•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517B5"/>
    <w:multiLevelType w:val="hybridMultilevel"/>
    <w:tmpl w:val="55647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1318D"/>
    <w:multiLevelType w:val="hybridMultilevel"/>
    <w:tmpl w:val="5E14B408"/>
    <w:lvl w:ilvl="0" w:tplc="0410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4D213D67"/>
    <w:multiLevelType w:val="hybridMultilevel"/>
    <w:tmpl w:val="9614E3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D38EFBC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F6275"/>
    <w:multiLevelType w:val="hybridMultilevel"/>
    <w:tmpl w:val="41D63B6C"/>
    <w:lvl w:ilvl="0" w:tplc="38FA5E12">
      <w:numFmt w:val="bullet"/>
      <w:lvlText w:val="-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26867"/>
    <w:multiLevelType w:val="hybridMultilevel"/>
    <w:tmpl w:val="14C8B7FC"/>
    <w:lvl w:ilvl="0" w:tplc="66EC0730">
      <w:start w:val="5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955E0"/>
    <w:multiLevelType w:val="hybridMultilevel"/>
    <w:tmpl w:val="6D5CE70C"/>
    <w:lvl w:ilvl="0" w:tplc="6972D2DA">
      <w:numFmt w:val="bullet"/>
      <w:lvlText w:val="•"/>
      <w:lvlJc w:val="left"/>
      <w:pPr>
        <w:ind w:left="1060" w:hanging="70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B4CB8"/>
    <w:multiLevelType w:val="hybridMultilevel"/>
    <w:tmpl w:val="E2624A9E"/>
    <w:lvl w:ilvl="0" w:tplc="66EC0730">
      <w:start w:val="5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24893"/>
    <w:multiLevelType w:val="hybridMultilevel"/>
    <w:tmpl w:val="D59666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57DC9"/>
    <w:multiLevelType w:val="hybridMultilevel"/>
    <w:tmpl w:val="B47EF5D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A297947"/>
    <w:multiLevelType w:val="multilevel"/>
    <w:tmpl w:val="DB5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75DDC"/>
    <w:multiLevelType w:val="multilevel"/>
    <w:tmpl w:val="0DF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F014B"/>
    <w:multiLevelType w:val="hybridMultilevel"/>
    <w:tmpl w:val="79260F64"/>
    <w:lvl w:ilvl="0" w:tplc="720CD37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E4A79"/>
    <w:multiLevelType w:val="hybridMultilevel"/>
    <w:tmpl w:val="8CF07C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F6B3E"/>
    <w:multiLevelType w:val="hybridMultilevel"/>
    <w:tmpl w:val="EEFA9FE8"/>
    <w:lvl w:ilvl="0" w:tplc="EF44B7BE">
      <w:numFmt w:val="bullet"/>
      <w:lvlText w:val="•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0795"/>
    <w:multiLevelType w:val="hybridMultilevel"/>
    <w:tmpl w:val="23A2773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2870864">
    <w:abstractNumId w:val="12"/>
  </w:num>
  <w:num w:numId="2" w16cid:durableId="873426594">
    <w:abstractNumId w:val="10"/>
  </w:num>
  <w:num w:numId="3" w16cid:durableId="1130510614">
    <w:abstractNumId w:val="31"/>
  </w:num>
  <w:num w:numId="4" w16cid:durableId="1838224728">
    <w:abstractNumId w:val="2"/>
  </w:num>
  <w:num w:numId="5" w16cid:durableId="1109660508">
    <w:abstractNumId w:val="24"/>
  </w:num>
  <w:num w:numId="6" w16cid:durableId="793251744">
    <w:abstractNumId w:val="25"/>
  </w:num>
  <w:num w:numId="7" w16cid:durableId="109713277">
    <w:abstractNumId w:val="35"/>
  </w:num>
  <w:num w:numId="8" w16cid:durableId="1416585269">
    <w:abstractNumId w:val="8"/>
  </w:num>
  <w:num w:numId="9" w16cid:durableId="1104500494">
    <w:abstractNumId w:val="19"/>
  </w:num>
  <w:num w:numId="10" w16cid:durableId="1350571452">
    <w:abstractNumId w:val="16"/>
  </w:num>
  <w:num w:numId="11" w16cid:durableId="2119718426">
    <w:abstractNumId w:val="13"/>
  </w:num>
  <w:num w:numId="12" w16cid:durableId="1318731650">
    <w:abstractNumId w:val="21"/>
  </w:num>
  <w:num w:numId="13" w16cid:durableId="1510827292">
    <w:abstractNumId w:val="20"/>
  </w:num>
  <w:num w:numId="14" w16cid:durableId="1308392327">
    <w:abstractNumId w:val="22"/>
  </w:num>
  <w:num w:numId="15" w16cid:durableId="1908371897">
    <w:abstractNumId w:val="36"/>
  </w:num>
  <w:num w:numId="16" w16cid:durableId="444927387">
    <w:abstractNumId w:val="30"/>
  </w:num>
  <w:num w:numId="17" w16cid:durableId="425346939">
    <w:abstractNumId w:val="15"/>
  </w:num>
  <w:num w:numId="18" w16cid:durableId="123930600">
    <w:abstractNumId w:val="4"/>
  </w:num>
  <w:num w:numId="19" w16cid:durableId="112679247">
    <w:abstractNumId w:val="26"/>
  </w:num>
  <w:num w:numId="20" w16cid:durableId="1794597129">
    <w:abstractNumId w:val="11"/>
  </w:num>
  <w:num w:numId="21" w16cid:durableId="1724209332">
    <w:abstractNumId w:val="37"/>
  </w:num>
  <w:num w:numId="22" w16cid:durableId="2014331808">
    <w:abstractNumId w:val="27"/>
  </w:num>
  <w:num w:numId="23" w16cid:durableId="1533615238">
    <w:abstractNumId w:val="29"/>
  </w:num>
  <w:num w:numId="24" w16cid:durableId="2008751211">
    <w:abstractNumId w:val="18"/>
  </w:num>
  <w:num w:numId="25" w16cid:durableId="75127871">
    <w:abstractNumId w:val="7"/>
  </w:num>
  <w:num w:numId="26" w16cid:durableId="1237013961">
    <w:abstractNumId w:val="5"/>
  </w:num>
  <w:num w:numId="27" w16cid:durableId="1062287408">
    <w:abstractNumId w:val="17"/>
  </w:num>
  <w:num w:numId="28" w16cid:durableId="1856729380">
    <w:abstractNumId w:val="14"/>
  </w:num>
  <w:num w:numId="29" w16cid:durableId="1457219726">
    <w:abstractNumId w:val="34"/>
  </w:num>
  <w:num w:numId="30" w16cid:durableId="2137869090">
    <w:abstractNumId w:val="3"/>
  </w:num>
  <w:num w:numId="31" w16cid:durableId="141890939">
    <w:abstractNumId w:val="28"/>
  </w:num>
  <w:num w:numId="32" w16cid:durableId="1683438190">
    <w:abstractNumId w:val="1"/>
  </w:num>
  <w:num w:numId="33" w16cid:durableId="335887547">
    <w:abstractNumId w:val="23"/>
  </w:num>
  <w:num w:numId="34" w16cid:durableId="1995528334">
    <w:abstractNumId w:val="0"/>
  </w:num>
  <w:num w:numId="35" w16cid:durableId="352415747">
    <w:abstractNumId w:val="6"/>
  </w:num>
  <w:num w:numId="36" w16cid:durableId="1037894978">
    <w:abstractNumId w:val="32"/>
  </w:num>
  <w:num w:numId="37" w16cid:durableId="1256934832">
    <w:abstractNumId w:val="33"/>
  </w:num>
  <w:num w:numId="38" w16cid:durableId="1198542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03"/>
    <w:rsid w:val="00001DD5"/>
    <w:rsid w:val="00004740"/>
    <w:rsid w:val="00017BA3"/>
    <w:rsid w:val="00022B9D"/>
    <w:rsid w:val="00041144"/>
    <w:rsid w:val="00041C0E"/>
    <w:rsid w:val="00071322"/>
    <w:rsid w:val="000717EE"/>
    <w:rsid w:val="00074BBD"/>
    <w:rsid w:val="000861B5"/>
    <w:rsid w:val="00086FC3"/>
    <w:rsid w:val="00094138"/>
    <w:rsid w:val="000B1CB8"/>
    <w:rsid w:val="000B6CD3"/>
    <w:rsid w:val="000C515C"/>
    <w:rsid w:val="000D51A2"/>
    <w:rsid w:val="000D707A"/>
    <w:rsid w:val="000E23C7"/>
    <w:rsid w:val="000F325A"/>
    <w:rsid w:val="000F3D5A"/>
    <w:rsid w:val="000F7E3E"/>
    <w:rsid w:val="00102497"/>
    <w:rsid w:val="00110BE5"/>
    <w:rsid w:val="001113EB"/>
    <w:rsid w:val="00144A19"/>
    <w:rsid w:val="00144F96"/>
    <w:rsid w:val="00147AC0"/>
    <w:rsid w:val="001502E5"/>
    <w:rsid w:val="00163771"/>
    <w:rsid w:val="00167A1A"/>
    <w:rsid w:val="00174BA9"/>
    <w:rsid w:val="001766EF"/>
    <w:rsid w:val="001A1717"/>
    <w:rsid w:val="001A74E5"/>
    <w:rsid w:val="001B4B82"/>
    <w:rsid w:val="001C7012"/>
    <w:rsid w:val="001D582B"/>
    <w:rsid w:val="001E48B8"/>
    <w:rsid w:val="00200256"/>
    <w:rsid w:val="00200A83"/>
    <w:rsid w:val="002015F9"/>
    <w:rsid w:val="00203E96"/>
    <w:rsid w:val="00213DDF"/>
    <w:rsid w:val="00234051"/>
    <w:rsid w:val="00240233"/>
    <w:rsid w:val="00250015"/>
    <w:rsid w:val="002511C0"/>
    <w:rsid w:val="00251373"/>
    <w:rsid w:val="00260172"/>
    <w:rsid w:val="0026331B"/>
    <w:rsid w:val="0027752F"/>
    <w:rsid w:val="00284EF4"/>
    <w:rsid w:val="00284F57"/>
    <w:rsid w:val="00292FDE"/>
    <w:rsid w:val="002A0E52"/>
    <w:rsid w:val="002A46DA"/>
    <w:rsid w:val="002A5A5F"/>
    <w:rsid w:val="002C27DA"/>
    <w:rsid w:val="002E70CA"/>
    <w:rsid w:val="002F65C6"/>
    <w:rsid w:val="003157BB"/>
    <w:rsid w:val="00317FDA"/>
    <w:rsid w:val="00323BA4"/>
    <w:rsid w:val="003278AD"/>
    <w:rsid w:val="00333515"/>
    <w:rsid w:val="00336B93"/>
    <w:rsid w:val="00342DF8"/>
    <w:rsid w:val="00352608"/>
    <w:rsid w:val="00355D30"/>
    <w:rsid w:val="003734C4"/>
    <w:rsid w:val="003926FC"/>
    <w:rsid w:val="003B4C7D"/>
    <w:rsid w:val="003D3FE1"/>
    <w:rsid w:val="003D5B19"/>
    <w:rsid w:val="003D62D9"/>
    <w:rsid w:val="003E30BD"/>
    <w:rsid w:val="003E5921"/>
    <w:rsid w:val="004133D4"/>
    <w:rsid w:val="00413BB2"/>
    <w:rsid w:val="00413CC7"/>
    <w:rsid w:val="004214BF"/>
    <w:rsid w:val="00422F38"/>
    <w:rsid w:val="00435B9C"/>
    <w:rsid w:val="00442DED"/>
    <w:rsid w:val="00444C80"/>
    <w:rsid w:val="00455E59"/>
    <w:rsid w:val="00460CB4"/>
    <w:rsid w:val="004618F8"/>
    <w:rsid w:val="004734FB"/>
    <w:rsid w:val="004749F8"/>
    <w:rsid w:val="0047582E"/>
    <w:rsid w:val="00477A0D"/>
    <w:rsid w:val="0048133C"/>
    <w:rsid w:val="00484B70"/>
    <w:rsid w:val="00485BFA"/>
    <w:rsid w:val="004914FB"/>
    <w:rsid w:val="004A0842"/>
    <w:rsid w:val="004A0EFA"/>
    <w:rsid w:val="004A2BC9"/>
    <w:rsid w:val="004A362F"/>
    <w:rsid w:val="004A6B5B"/>
    <w:rsid w:val="004C59C1"/>
    <w:rsid w:val="004E0BF2"/>
    <w:rsid w:val="004E186D"/>
    <w:rsid w:val="004E64F2"/>
    <w:rsid w:val="00500147"/>
    <w:rsid w:val="00506E91"/>
    <w:rsid w:val="00506F58"/>
    <w:rsid w:val="00512F6A"/>
    <w:rsid w:val="005234E9"/>
    <w:rsid w:val="00531828"/>
    <w:rsid w:val="00547B32"/>
    <w:rsid w:val="005525B8"/>
    <w:rsid w:val="005678C8"/>
    <w:rsid w:val="00572582"/>
    <w:rsid w:val="005743AB"/>
    <w:rsid w:val="0057619A"/>
    <w:rsid w:val="00583952"/>
    <w:rsid w:val="0059701B"/>
    <w:rsid w:val="005A762E"/>
    <w:rsid w:val="005B7884"/>
    <w:rsid w:val="005C71AC"/>
    <w:rsid w:val="005D61B6"/>
    <w:rsid w:val="00600AEF"/>
    <w:rsid w:val="00605B29"/>
    <w:rsid w:val="00610927"/>
    <w:rsid w:val="006145A7"/>
    <w:rsid w:val="006317AD"/>
    <w:rsid w:val="00654775"/>
    <w:rsid w:val="00665495"/>
    <w:rsid w:val="006735C9"/>
    <w:rsid w:val="00684871"/>
    <w:rsid w:val="006901CF"/>
    <w:rsid w:val="006D059D"/>
    <w:rsid w:val="006D139E"/>
    <w:rsid w:val="006D45E9"/>
    <w:rsid w:val="006E0C98"/>
    <w:rsid w:val="006E1949"/>
    <w:rsid w:val="006E2A99"/>
    <w:rsid w:val="006E2C9F"/>
    <w:rsid w:val="006F725B"/>
    <w:rsid w:val="00716063"/>
    <w:rsid w:val="007354AA"/>
    <w:rsid w:val="00735E24"/>
    <w:rsid w:val="00742ECA"/>
    <w:rsid w:val="00750B19"/>
    <w:rsid w:val="007702DE"/>
    <w:rsid w:val="00793EAE"/>
    <w:rsid w:val="007B004E"/>
    <w:rsid w:val="007C7D4F"/>
    <w:rsid w:val="007D294D"/>
    <w:rsid w:val="007D2D13"/>
    <w:rsid w:val="0080154C"/>
    <w:rsid w:val="008208AB"/>
    <w:rsid w:val="008245C2"/>
    <w:rsid w:val="00827BFB"/>
    <w:rsid w:val="00827DF0"/>
    <w:rsid w:val="00841E30"/>
    <w:rsid w:val="0085634F"/>
    <w:rsid w:val="00862F75"/>
    <w:rsid w:val="00864BD6"/>
    <w:rsid w:val="0088066D"/>
    <w:rsid w:val="00883CF1"/>
    <w:rsid w:val="008A2721"/>
    <w:rsid w:val="008B6955"/>
    <w:rsid w:val="008B6E35"/>
    <w:rsid w:val="008B784E"/>
    <w:rsid w:val="008B7948"/>
    <w:rsid w:val="008B7FC4"/>
    <w:rsid w:val="008C2BFD"/>
    <w:rsid w:val="008E1FFC"/>
    <w:rsid w:val="008E4195"/>
    <w:rsid w:val="008E5564"/>
    <w:rsid w:val="008F3C75"/>
    <w:rsid w:val="008F55B0"/>
    <w:rsid w:val="00907AE6"/>
    <w:rsid w:val="00910B45"/>
    <w:rsid w:val="009122F6"/>
    <w:rsid w:val="00925B57"/>
    <w:rsid w:val="00945553"/>
    <w:rsid w:val="00946488"/>
    <w:rsid w:val="00963214"/>
    <w:rsid w:val="00983FF9"/>
    <w:rsid w:val="009853AE"/>
    <w:rsid w:val="0098692E"/>
    <w:rsid w:val="009915AD"/>
    <w:rsid w:val="009A3A0E"/>
    <w:rsid w:val="009A4880"/>
    <w:rsid w:val="009A4FB2"/>
    <w:rsid w:val="009A7360"/>
    <w:rsid w:val="009B1298"/>
    <w:rsid w:val="009B5F88"/>
    <w:rsid w:val="009C285E"/>
    <w:rsid w:val="009C6059"/>
    <w:rsid w:val="009D1FE8"/>
    <w:rsid w:val="009E3E16"/>
    <w:rsid w:val="009E414F"/>
    <w:rsid w:val="00A10520"/>
    <w:rsid w:val="00A20A27"/>
    <w:rsid w:val="00A47795"/>
    <w:rsid w:val="00A57B95"/>
    <w:rsid w:val="00A65897"/>
    <w:rsid w:val="00A74C76"/>
    <w:rsid w:val="00A821A0"/>
    <w:rsid w:val="00A82E03"/>
    <w:rsid w:val="00A831CE"/>
    <w:rsid w:val="00AA74DF"/>
    <w:rsid w:val="00AB1411"/>
    <w:rsid w:val="00AB3B5C"/>
    <w:rsid w:val="00AC2DC9"/>
    <w:rsid w:val="00AC30F3"/>
    <w:rsid w:val="00AF0B0E"/>
    <w:rsid w:val="00B001C4"/>
    <w:rsid w:val="00B01073"/>
    <w:rsid w:val="00B02B5F"/>
    <w:rsid w:val="00B23536"/>
    <w:rsid w:val="00B40BB3"/>
    <w:rsid w:val="00B41478"/>
    <w:rsid w:val="00B77E56"/>
    <w:rsid w:val="00B9508D"/>
    <w:rsid w:val="00BA5218"/>
    <w:rsid w:val="00BC4846"/>
    <w:rsid w:val="00BD1E29"/>
    <w:rsid w:val="00BD5410"/>
    <w:rsid w:val="00BE5DE4"/>
    <w:rsid w:val="00BE7056"/>
    <w:rsid w:val="00C065B2"/>
    <w:rsid w:val="00C1217F"/>
    <w:rsid w:val="00C15F27"/>
    <w:rsid w:val="00C216DA"/>
    <w:rsid w:val="00C221B0"/>
    <w:rsid w:val="00C30C89"/>
    <w:rsid w:val="00C40807"/>
    <w:rsid w:val="00C67E44"/>
    <w:rsid w:val="00C86F5E"/>
    <w:rsid w:val="00C93722"/>
    <w:rsid w:val="00C956CD"/>
    <w:rsid w:val="00CA5793"/>
    <w:rsid w:val="00CB7EBE"/>
    <w:rsid w:val="00CD4000"/>
    <w:rsid w:val="00CD5518"/>
    <w:rsid w:val="00CD6210"/>
    <w:rsid w:val="00CF2B1F"/>
    <w:rsid w:val="00CF7E49"/>
    <w:rsid w:val="00D0026B"/>
    <w:rsid w:val="00D070AB"/>
    <w:rsid w:val="00D223F8"/>
    <w:rsid w:val="00D26E0E"/>
    <w:rsid w:val="00D40D46"/>
    <w:rsid w:val="00D46B16"/>
    <w:rsid w:val="00D50106"/>
    <w:rsid w:val="00D53D74"/>
    <w:rsid w:val="00D664C1"/>
    <w:rsid w:val="00D74227"/>
    <w:rsid w:val="00D76BD1"/>
    <w:rsid w:val="00D83E11"/>
    <w:rsid w:val="00D845FB"/>
    <w:rsid w:val="00D935FE"/>
    <w:rsid w:val="00D93A3C"/>
    <w:rsid w:val="00DA6C89"/>
    <w:rsid w:val="00DC31CD"/>
    <w:rsid w:val="00DD02F3"/>
    <w:rsid w:val="00DD10CE"/>
    <w:rsid w:val="00DE7FD8"/>
    <w:rsid w:val="00E00D91"/>
    <w:rsid w:val="00E0125F"/>
    <w:rsid w:val="00E019AF"/>
    <w:rsid w:val="00E41A25"/>
    <w:rsid w:val="00E5229C"/>
    <w:rsid w:val="00E82254"/>
    <w:rsid w:val="00E8632D"/>
    <w:rsid w:val="00E975DB"/>
    <w:rsid w:val="00EA6343"/>
    <w:rsid w:val="00EC236B"/>
    <w:rsid w:val="00EC2EE7"/>
    <w:rsid w:val="00EF3973"/>
    <w:rsid w:val="00EF74EC"/>
    <w:rsid w:val="00F022FF"/>
    <w:rsid w:val="00F0236F"/>
    <w:rsid w:val="00F20FF5"/>
    <w:rsid w:val="00F428B9"/>
    <w:rsid w:val="00F46E57"/>
    <w:rsid w:val="00F477BD"/>
    <w:rsid w:val="00F512B1"/>
    <w:rsid w:val="00F52E50"/>
    <w:rsid w:val="00F57F80"/>
    <w:rsid w:val="00F60F4D"/>
    <w:rsid w:val="00F64792"/>
    <w:rsid w:val="00F707D7"/>
    <w:rsid w:val="00F93402"/>
    <w:rsid w:val="00FC118E"/>
    <w:rsid w:val="00FC6711"/>
    <w:rsid w:val="00FD119B"/>
    <w:rsid w:val="00FE7773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D5975"/>
  <w15:docId w15:val="{F67DDEA9-F8AD-4B12-BC69-59DB7260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after="120"/>
    </w:pPr>
    <w:rPr>
      <w:rFonts w:ascii="Centaur" w:hAnsi="Centaur"/>
      <w:sz w:val="22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mazone BT" w:hAnsi="Amazone BT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mazone BT" w:hAnsi="Amazone BT"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Palace Script MT" w:hAnsi="Palace Script MT"/>
      <w:b/>
      <w:bCs/>
      <w:sz w:val="72"/>
      <w:szCs w:val="72"/>
    </w:rPr>
  </w:style>
  <w:style w:type="paragraph" w:styleId="Titolo4">
    <w:name w:val="heading 4"/>
    <w:basedOn w:val="Normale"/>
    <w:next w:val="Normale"/>
    <w:qFormat/>
    <w:pPr>
      <w:keepNext/>
      <w:ind w:left="4680"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D0026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C285E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2F65C6"/>
    <w:rPr>
      <w:rFonts w:ascii="Centaur" w:hAnsi="Centaur"/>
      <w:sz w:val="22"/>
      <w:szCs w:val="24"/>
    </w:rPr>
  </w:style>
  <w:style w:type="paragraph" w:customStyle="1" w:styleId="Contenutotabella">
    <w:name w:val="Contenuto tabella"/>
    <w:basedOn w:val="Normale"/>
    <w:qFormat/>
    <w:rsid w:val="00742ECA"/>
    <w:pPr>
      <w:widowControl w:val="0"/>
      <w:suppressLineNumbers/>
      <w:suppressAutoHyphens/>
      <w:spacing w:after="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table" w:styleId="Grigliatabella">
    <w:name w:val="Table Grid"/>
    <w:basedOn w:val="Tabellanormale"/>
    <w:rsid w:val="0007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477BD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40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ario.generale@comune.trapani.it" TargetMode="External"/><Relationship Id="rId1" Type="http://schemas.openxmlformats.org/officeDocument/2006/relationships/hyperlink" Target="mailto:segretario.generale@pec.comune.trapan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c\Downloads\carta%20intestata%20segretar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0B53-5FF6-451A-B925-2FB00DAC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segretario</Template>
  <TotalTime>8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2023</CharactersWithSpaces>
  <SharedDoc>false</SharedDoc>
  <HLinks>
    <vt:vector size="6" baseType="variant">
      <vt:variant>
        <vt:i4>5439579</vt:i4>
      </vt:variant>
      <vt:variant>
        <vt:i4>12</vt:i4>
      </vt:variant>
      <vt:variant>
        <vt:i4>0</vt:i4>
      </vt:variant>
      <vt:variant>
        <vt:i4>5</vt:i4>
      </vt:variant>
      <vt:variant>
        <vt:lpwstr>http://www.comune.trapani.it/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Marilena Cricchio</dc:creator>
  <cp:lastModifiedBy>Marilena Cricchio</cp:lastModifiedBy>
  <cp:revision>4</cp:revision>
  <cp:lastPrinted>2023-08-08T02:39:00Z</cp:lastPrinted>
  <dcterms:created xsi:type="dcterms:W3CDTF">2026-01-12T09:43:00Z</dcterms:created>
  <dcterms:modified xsi:type="dcterms:W3CDTF">2026-01-20T10:15:00Z</dcterms:modified>
</cp:coreProperties>
</file>